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45" w:rsidRPr="0008000B" w:rsidRDefault="003B3845" w:rsidP="0008000B">
      <w:pPr>
        <w:jc w:val="center"/>
        <w:rPr>
          <w:b/>
          <w:sz w:val="36"/>
        </w:rPr>
      </w:pPr>
      <w:r w:rsidRPr="0008000B">
        <w:rPr>
          <w:b/>
          <w:sz w:val="36"/>
        </w:rPr>
        <w:t>Mangas Recomendados</w:t>
      </w:r>
    </w:p>
    <w:p w:rsidR="003B3845" w:rsidRDefault="003B3845" w:rsidP="0008000B">
      <w:pPr>
        <w:jc w:val="center"/>
        <w:rPr>
          <w:b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b/>
          <w:sz w:val="32"/>
        </w:rPr>
      </w:pPr>
      <w:r w:rsidRPr="0008000B">
        <w:rPr>
          <w:b/>
          <w:sz w:val="32"/>
        </w:rPr>
        <w:t>Clásicos</w:t>
      </w:r>
    </w:p>
    <w:p w:rsidR="003B3845" w:rsidRPr="0008000B" w:rsidRDefault="003B3845">
      <w:pPr>
        <w:rPr>
          <w:i/>
          <w:sz w:val="24"/>
          <w:szCs w:val="24"/>
        </w:rPr>
      </w:pPr>
      <w:r w:rsidRPr="0008000B">
        <w:rPr>
          <w:b/>
          <w:sz w:val="24"/>
          <w:szCs w:val="24"/>
        </w:rPr>
        <w:t>Osamu Tezuka</w:t>
      </w:r>
      <w:r w:rsidRPr="0008000B">
        <w:rPr>
          <w:sz w:val="24"/>
          <w:szCs w:val="24"/>
        </w:rPr>
        <w:t xml:space="preserve"> </w:t>
      </w:r>
      <w:r w:rsidRPr="0008000B">
        <w:rPr>
          <w:sz w:val="24"/>
          <w:szCs w:val="24"/>
        </w:rPr>
        <w:tab/>
      </w:r>
      <w:r w:rsidRPr="0008000B">
        <w:rPr>
          <w:sz w:val="24"/>
          <w:szCs w:val="24"/>
        </w:rPr>
        <w:tab/>
      </w:r>
      <w:r w:rsidRPr="0008000B">
        <w:rPr>
          <w:i/>
          <w:sz w:val="24"/>
          <w:szCs w:val="24"/>
        </w:rPr>
        <w:t>Fenix</w:t>
      </w:r>
    </w:p>
    <w:p w:rsidR="003B3845" w:rsidRPr="0008000B" w:rsidRDefault="003B3845">
      <w:pPr>
        <w:rPr>
          <w:sz w:val="24"/>
          <w:szCs w:val="24"/>
        </w:rPr>
      </w:pPr>
      <w:r w:rsidRPr="0008000B">
        <w:rPr>
          <w:i/>
          <w:sz w:val="24"/>
          <w:szCs w:val="24"/>
        </w:rPr>
        <w:tab/>
      </w:r>
      <w:r w:rsidRPr="0008000B">
        <w:rPr>
          <w:i/>
          <w:sz w:val="24"/>
          <w:szCs w:val="24"/>
        </w:rPr>
        <w:tab/>
      </w:r>
      <w:r w:rsidRPr="0008000B">
        <w:rPr>
          <w:i/>
          <w:sz w:val="24"/>
          <w:szCs w:val="24"/>
        </w:rPr>
        <w:tab/>
      </w:r>
      <w:r w:rsidRPr="0008000B">
        <w:rPr>
          <w:sz w:val="24"/>
          <w:szCs w:val="24"/>
        </w:rPr>
        <w:t>El libro de los insectos humanos</w:t>
      </w:r>
    </w:p>
    <w:p w:rsidR="003B3845" w:rsidRPr="0008000B" w:rsidRDefault="003B3845">
      <w:pPr>
        <w:rPr>
          <w:sz w:val="24"/>
          <w:szCs w:val="24"/>
        </w:rPr>
      </w:pPr>
      <w:r w:rsidRPr="0008000B">
        <w:rPr>
          <w:sz w:val="24"/>
          <w:szCs w:val="24"/>
        </w:rPr>
        <w:tab/>
      </w:r>
      <w:r w:rsidRPr="0008000B">
        <w:rPr>
          <w:sz w:val="24"/>
          <w:szCs w:val="24"/>
        </w:rPr>
        <w:tab/>
      </w:r>
      <w:r w:rsidRPr="0008000B">
        <w:rPr>
          <w:sz w:val="24"/>
          <w:szCs w:val="24"/>
        </w:rPr>
        <w:tab/>
        <w:t>Adolf</w:t>
      </w:r>
    </w:p>
    <w:p w:rsidR="003B3845" w:rsidRPr="0008000B" w:rsidRDefault="003B3845">
      <w:pPr>
        <w:rPr>
          <w:sz w:val="24"/>
          <w:szCs w:val="24"/>
        </w:rPr>
      </w:pPr>
      <w:r w:rsidRPr="0008000B">
        <w:rPr>
          <w:sz w:val="24"/>
          <w:szCs w:val="24"/>
        </w:rPr>
        <w:tab/>
      </w:r>
      <w:r w:rsidRPr="0008000B">
        <w:rPr>
          <w:sz w:val="24"/>
          <w:szCs w:val="24"/>
        </w:rPr>
        <w:tab/>
      </w:r>
      <w:r w:rsidRPr="0008000B">
        <w:rPr>
          <w:sz w:val="24"/>
          <w:szCs w:val="24"/>
        </w:rPr>
        <w:tab/>
        <w:t>Black Jack</w:t>
      </w:r>
    </w:p>
    <w:p w:rsidR="003B3845" w:rsidRPr="0008000B" w:rsidRDefault="003B3845">
      <w:pPr>
        <w:rPr>
          <w:sz w:val="24"/>
          <w:szCs w:val="24"/>
        </w:rPr>
      </w:pP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b/>
          <w:i/>
          <w:sz w:val="24"/>
          <w:szCs w:val="24"/>
        </w:rPr>
        <w:t>Naoki Urasawa</w:t>
      </w:r>
      <w:r w:rsidRPr="0008000B">
        <w:rPr>
          <w:b/>
          <w:i/>
          <w:sz w:val="24"/>
          <w:szCs w:val="24"/>
        </w:rPr>
        <w:tab/>
      </w:r>
      <w:r w:rsidRPr="0008000B">
        <w:rPr>
          <w:b/>
          <w:i/>
          <w:sz w:val="24"/>
          <w:szCs w:val="24"/>
        </w:rPr>
        <w:tab/>
        <w:t xml:space="preserve"> 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20th century boys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Monster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Master Keaton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Pluto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Billy Bat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Jiro Taniguchi.  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El almanaque de mi padre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Barrio lejano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El caminante</w:t>
      </w:r>
    </w:p>
    <w:p w:rsidR="003B3845" w:rsidRPr="0008000B" w:rsidRDefault="003B3845" w:rsidP="00F34BA6">
      <w:pPr>
        <w:ind w:left="708" w:firstLine="708"/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Un zoo en invierno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3B3845" w:rsidRPr="0008000B" w:rsidRDefault="003B3845">
      <w:pPr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</w:rPr>
        <w:t>Katsuhiro Otomo.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La leyenda de la madre Sarah  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Akira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Shigeru Mizuki, 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NonNonBa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Kitaro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Operación muerte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ab/>
        <w:t>Hitler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</w:p>
    <w:p w:rsidR="003B3845" w:rsidRPr="0008000B" w:rsidRDefault="003B3845">
      <w:pPr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</w:rPr>
        <w:t>Yoshihiro Tatsumi.</w:t>
      </w:r>
      <w:r w:rsidRPr="0008000B">
        <w:rPr>
          <w:rStyle w:val="Strong"/>
          <w:b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Una vida errante</w:t>
      </w:r>
    </w:p>
    <w:p w:rsidR="003B3845" w:rsidRDefault="003B3845">
      <w:pPr>
        <w:rPr>
          <w:rStyle w:val="Strong"/>
          <w:rFonts w:ascii="Open Sans" w:hAnsi="Open Sans"/>
          <w:b w:val="0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color w:val="444444"/>
          <w:sz w:val="28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Open Sans" w:hAnsi="Open Sans"/>
          <w:color w:val="444444"/>
          <w:sz w:val="28"/>
          <w:szCs w:val="20"/>
          <w:bdr w:val="none" w:sz="0" w:space="0" w:color="auto" w:frame="1"/>
          <w:shd w:val="clear" w:color="auto" w:fill="FFFFFF"/>
        </w:rPr>
        <w:t>Autores reconocidos actuales</w:t>
      </w:r>
    </w:p>
    <w:p w:rsidR="003B3845" w:rsidRPr="0008000B" w:rsidRDefault="003B3845">
      <w:pPr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Times New Roman" w:hAnsi="Times New Roman"/>
          <w:color w:val="444444"/>
          <w:sz w:val="24"/>
          <w:szCs w:val="20"/>
          <w:bdr w:val="none" w:sz="0" w:space="0" w:color="auto" w:frame="1"/>
          <w:shd w:val="clear" w:color="auto" w:fill="FFFFFF"/>
        </w:rPr>
        <w:t>Inio Asano.</w:t>
      </w: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ab/>
        <w:t>Solanin</w:t>
      </w:r>
    </w:p>
    <w:p w:rsidR="003B3845" w:rsidRPr="0008000B" w:rsidRDefault="003B3845">
      <w:pPr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ab/>
        <w:t>Buenas noches PunPun</w:t>
      </w:r>
    </w:p>
    <w:p w:rsidR="003B3845" w:rsidRPr="0008000B" w:rsidRDefault="003B3845">
      <w:pPr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ab/>
      </w:r>
      <w:r w:rsidRPr="0008000B">
        <w:rPr>
          <w:rStyle w:val="Strong"/>
          <w:rFonts w:ascii="Times New Roman" w:hAnsi="Times New Roman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ab/>
        <w:t>Dead Dead Demons</w:t>
      </w:r>
    </w:p>
    <w:p w:rsidR="003B3845" w:rsidRDefault="003B3845">
      <w:pPr>
        <w:rPr>
          <w:rStyle w:val="Strong"/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sz w:val="26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Open Sans" w:hAnsi="Open Sans"/>
          <w:sz w:val="26"/>
          <w:szCs w:val="20"/>
          <w:bdr w:val="none" w:sz="0" w:space="0" w:color="auto" w:frame="1"/>
          <w:shd w:val="clear" w:color="auto" w:fill="FFFFFF"/>
        </w:rPr>
        <w:t>Samurais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</w:rPr>
        <w:t>Lobo solitario y su cachorro, Goseki Kojima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  <w:lang w:val="en-US"/>
        </w:rPr>
        <w:t>Ruroni Kenshin, Nobuhiro Watsuki</w:t>
      </w:r>
    </w:p>
    <w:p w:rsidR="003B3845" w:rsidRPr="0008000B" w:rsidRDefault="003B3845">
      <w:pPr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color w:val="444444"/>
          <w:sz w:val="24"/>
          <w:szCs w:val="20"/>
          <w:bdr w:val="none" w:sz="0" w:space="0" w:color="auto" w:frame="1"/>
          <w:shd w:val="clear" w:color="auto" w:fill="FFFFFF"/>
          <w:lang w:val="en-US"/>
        </w:rPr>
        <w:t>Vagabond, Takehiko Inoue</w:t>
      </w:r>
    </w:p>
    <w:p w:rsidR="003B3845" w:rsidRPr="00F34BA6" w:rsidRDefault="003B3845">
      <w:pPr>
        <w:rPr>
          <w:rStyle w:val="Strong"/>
          <w:rFonts w:ascii="Open Sans" w:hAnsi="Open Sans"/>
          <w:b w:val="0"/>
          <w:color w:val="444444"/>
          <w:sz w:val="20"/>
          <w:szCs w:val="20"/>
          <w:bdr w:val="none" w:sz="0" w:space="0" w:color="auto" w:frame="1"/>
          <w:shd w:val="clear" w:color="auto" w:fill="FFFFFF"/>
          <w:lang w:val="en-US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color w:val="444444"/>
          <w:sz w:val="3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Open Sans" w:hAnsi="Open Sans"/>
          <w:color w:val="444444"/>
          <w:sz w:val="30"/>
          <w:szCs w:val="20"/>
          <w:bdr w:val="none" w:sz="0" w:space="0" w:color="auto" w:frame="1"/>
          <w:shd w:val="clear" w:color="auto" w:fill="FFFFFF"/>
        </w:rPr>
        <w:t>Shonen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Black Lagoon, Rei Hiroe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HunterxHunter, Yoshihiro Togashi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Noragami, Adachitoka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Maison Ikkoku, Rumiko Takahashi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One punch man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Ajin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Akame ga kill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Black Butler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Desaparecido, Kei Sanbe</w:t>
      </w:r>
    </w:p>
    <w:p w:rsidR="003B3845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Hero Tales</w:t>
      </w:r>
      <w: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, Hiromu Arakawa</w:t>
      </w:r>
    </w:p>
    <w:p w:rsidR="003B3845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Caballero vampiro, Matsuri Hino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Ghost in the shell, Masamune Shirow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Neogenesis evangelion, Yoshiyuki Sadamoto, Gaixax-Khara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Nura, el señor de los yokai, Hiroshi shiibasi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Pandora Hearts, Jun Mochizuki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Übel Blatt, Etorouji Shiono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El niño y la bestia, Mamoru Hosada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Magi, el laberinto de la magia, Shinobu Ohtaka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Rin-ne, Rumiko Takahashi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Tagamibachi,Hiroyuki Asada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Livingstone,Tomohiro Maekawa, Jinsei Kataoka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Hideout, Masasumi Kakizaki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Amasando Ja-Pan, Takahashi Hashiguchi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Medaka Box, Nisioisin &amp; Akira Akatsuki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</w:rPr>
        <w:t>Mirai Niki, Sakae Esuno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Nisekoi, Naoshi Komi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Chameleon Jail, Takehiko Inoue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Hakaiju, Shingo Honda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Elfen Lied, Lynn Okamoto (Violencia)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Uncanny Brains, Masahiro Isshiki &amp; Yaeko Ninagawa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Puella Magi Madoka Magika, Hanokage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Kill la kill, Ryo akizuki, Trigger &amp; Kazuki Nakashima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>Tokyo Summer of the dead, Siichi Kagura</w:t>
      </w:r>
    </w:p>
    <w:p w:rsidR="003B3845" w:rsidRPr="0008000B" w:rsidRDefault="003B3845">
      <w:pPr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Cs w:val="20"/>
          <w:bdr w:val="none" w:sz="0" w:space="0" w:color="auto" w:frame="1"/>
          <w:shd w:val="clear" w:color="auto" w:fill="FFFFFF"/>
          <w:lang w:val="en-US"/>
        </w:rPr>
        <w:t xml:space="preserve">Toriko. </w:t>
      </w:r>
      <w:r w:rsidRPr="0008000B">
        <w:rPr>
          <w:rFonts w:cs="Arial"/>
          <w:sz w:val="20"/>
          <w:szCs w:val="18"/>
          <w:shd w:val="clear" w:color="auto" w:fill="FFFFFF"/>
        </w:rPr>
        <w:t>Mitsutoshi Shimabukuro</w:t>
      </w:r>
    </w:p>
    <w:p w:rsidR="003B3845" w:rsidRPr="0008000B" w:rsidRDefault="003B3845">
      <w:pPr>
        <w:rPr>
          <w:rStyle w:val="Strong"/>
          <w:rFonts w:ascii="Open Sans" w:hAnsi="Open Sans"/>
          <w:sz w:val="20"/>
          <w:szCs w:val="20"/>
          <w:bdr w:val="none" w:sz="0" w:space="0" w:color="auto" w:frame="1"/>
          <w:shd w:val="clear" w:color="auto" w:fill="FFFFFF"/>
          <w:lang w:val="en-US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sz w:val="28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rFonts w:ascii="Open Sans" w:hAnsi="Open Sans"/>
          <w:sz w:val="28"/>
          <w:szCs w:val="20"/>
          <w:bdr w:val="none" w:sz="0" w:space="0" w:color="auto" w:frame="1"/>
          <w:shd w:val="clear" w:color="auto" w:fill="FFFFFF"/>
          <w:lang w:val="en-US"/>
        </w:rPr>
        <w:t>Spokon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Real, Takehiko Inoue (Baloncesto en silla de ruedas)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Kuroko no basket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 xml:space="preserve">Slam-Dunk, </w:t>
      </w:r>
      <w: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T</w:t>
      </w: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akehiko Inoue</w:t>
      </w:r>
    </w:p>
    <w:p w:rsidR="003B3845" w:rsidRDefault="003B3845">
      <w:pPr>
        <w:rPr>
          <w:rStyle w:val="Strong"/>
          <w:rFonts w:ascii="Open Sans" w:hAnsi="Open Sans"/>
          <w:b w:val="0"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sz w:val="32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rFonts w:ascii="Open Sans" w:hAnsi="Open Sans"/>
          <w:sz w:val="32"/>
          <w:szCs w:val="20"/>
          <w:bdr w:val="none" w:sz="0" w:space="0" w:color="auto" w:frame="1"/>
          <w:shd w:val="clear" w:color="auto" w:fill="FFFFFF"/>
          <w:lang w:val="en-US"/>
        </w:rPr>
        <w:t>Shojo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Marmalade boy, Wataru Yoshizumi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No me lo digas con flores, Yoko Kamio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Fruits basket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La melodía de las estrellas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Secretos del corazón, Kotomi Aoki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Nodame Cantabile, Tomoko Ninomiya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School Rumble, Jin Kobayashi</w:t>
      </w:r>
    </w:p>
    <w:p w:rsidR="003B3845" w:rsidRPr="0008000B" w:rsidRDefault="003B3845">
      <w:pPr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  <w:t>El dulce hhogar de chi, Konami Kanata</w:t>
      </w:r>
    </w:p>
    <w:p w:rsidR="003B3845" w:rsidRPr="0008000B" w:rsidRDefault="003B3845">
      <w:pPr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  <w:t>Nana, Ai Yazawa</w:t>
      </w:r>
    </w:p>
    <w:p w:rsidR="003B3845" w:rsidRPr="0008000B" w:rsidRDefault="003B3845">
      <w:pPr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  <w:t>Historias de un vecindario, Ai Yazawa</w:t>
      </w:r>
    </w:p>
    <w:p w:rsidR="003B3845" w:rsidRPr="0008000B" w:rsidRDefault="003B3845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No soy un ángel, Ai Yazawa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Honey and clover, Chica Umino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Reloj de arena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Your lie in april, Naoshi Arakawa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Aoha ride, Io Sakisaka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Love Music, Aya Oda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  <w:lang w:val="en-US"/>
        </w:rPr>
        <w:t>Orange, Ichigo Takano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Flores azules,Takako Shimura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Paradise Kiss, Ai Yazawa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Los dioses mientes, Kaori Ozaki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Mátame bajo el árbol del cerezo, Hina Sakurada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Namida Usagi, Ai Minase</w:t>
      </w:r>
    </w:p>
    <w:p w:rsidR="003B3845" w:rsidRPr="0008000B" w:rsidRDefault="003B3845" w:rsidP="00C70992">
      <w:pPr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0"/>
          <w:bdr w:val="none" w:sz="0" w:space="0" w:color="auto" w:frame="1"/>
          <w:shd w:val="clear" w:color="auto" w:fill="FFFFFF"/>
        </w:rPr>
        <w:t>Ore monogatari,Aruko &amp; Kazune Kawahara</w:t>
      </w:r>
    </w:p>
    <w:p w:rsidR="003B3845" w:rsidRPr="0008000B" w:rsidRDefault="003B3845">
      <w:pPr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i/>
          <w:sz w:val="24"/>
          <w:szCs w:val="20"/>
          <w:bdr w:val="none" w:sz="0" w:space="0" w:color="auto" w:frame="1"/>
          <w:shd w:val="clear" w:color="auto" w:fill="FFFFFF"/>
        </w:rPr>
        <w:t>Pequeñas mentiras piadosas, Kotomi Aoki</w:t>
      </w:r>
    </w:p>
    <w:p w:rsidR="003B3845" w:rsidRPr="0008000B" w:rsidRDefault="003B3845">
      <w:pPr>
        <w:rPr>
          <w:rStyle w:val="Strong"/>
          <w:rFonts w:ascii="Open Sans" w:hAnsi="Open Sans"/>
          <w:b w:val="0"/>
          <w:i/>
          <w:sz w:val="20"/>
          <w:szCs w:val="20"/>
          <w:bdr w:val="none" w:sz="0" w:space="0" w:color="auto" w:frame="1"/>
          <w:shd w:val="clear" w:color="auto" w:fill="FFFFFF"/>
        </w:rPr>
      </w:pPr>
    </w:p>
    <w:p w:rsidR="003B3845" w:rsidRPr="0008000B" w:rsidRDefault="003B3845">
      <w:pPr>
        <w:rPr>
          <w:rStyle w:val="Strong"/>
          <w:rFonts w:ascii="Open Sans" w:hAnsi="Open Sans"/>
          <w:b w:val="0"/>
          <w:i/>
          <w:sz w:val="20"/>
          <w:szCs w:val="20"/>
          <w:bdr w:val="none" w:sz="0" w:space="0" w:color="auto" w:frame="1"/>
          <w:shd w:val="clear" w:color="auto" w:fill="FFFFFF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rStyle w:val="Strong"/>
          <w:rFonts w:ascii="Open Sans" w:hAnsi="Open Sans"/>
          <w:sz w:val="32"/>
          <w:szCs w:val="20"/>
          <w:bdr w:val="none" w:sz="0" w:space="0" w:color="auto" w:frame="1"/>
          <w:shd w:val="clear" w:color="auto" w:fill="FFFFFF"/>
        </w:rPr>
      </w:pPr>
      <w:r w:rsidRPr="0008000B">
        <w:rPr>
          <w:rStyle w:val="Strong"/>
          <w:rFonts w:ascii="Open Sans" w:hAnsi="Open Sans"/>
          <w:sz w:val="32"/>
          <w:szCs w:val="20"/>
          <w:bdr w:val="none" w:sz="0" w:space="0" w:color="auto" w:frame="1"/>
          <w:shd w:val="clear" w:color="auto" w:fill="FFFFFF"/>
        </w:rPr>
        <w:t>Obras básicas para una adolescente que la mayoría han visto y que deberían estar en toda biblioteca que empieza,</w:t>
      </w:r>
    </w:p>
    <w:p w:rsidR="003B3845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3B3845" w:rsidRPr="00544E8C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544E8C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Death Note, Tsugumi Ohba &amp; Takeshi Obata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Ataque a los titanes, 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</w:rPr>
        <w:t>Hajime Isayama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Bleach, Tite Kubo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Naruto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Masashi Kishimoto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Fairy Tail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Hiro Mashima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Inuyasha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Rumiko Takahashi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Full Metal Alchemist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Hiromu Arakawa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Yu-gi-oh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Kazuki Takahashi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Blue Exorcist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Kazue Kato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Soul Eater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Atsusihi Ohkubo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Tokyo Ghoul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Sui Ishida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Gantz, Oku Hiroya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Hellsing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Kohta Irano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I am a hero</w:t>
      </w: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, Kengo Hanazawa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One piece, Oda Eiichiro</w:t>
      </w:r>
    </w:p>
    <w:p w:rsidR="003B3845" w:rsidRPr="0008000B" w:rsidRDefault="003B3845">
      <w:pPr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08000B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Ikigami, Motoro Mase</w:t>
      </w:r>
    </w:p>
    <w:p w:rsidR="003B3845" w:rsidRPr="0008000B" w:rsidRDefault="003B3845">
      <w:pPr>
        <w:rPr>
          <w:sz w:val="24"/>
          <w:szCs w:val="24"/>
        </w:rPr>
      </w:pPr>
      <w:r w:rsidRPr="0008000B">
        <w:rPr>
          <w:sz w:val="24"/>
          <w:szCs w:val="24"/>
        </w:rPr>
        <w:t>Btooom!,Junya Inoue</w:t>
      </w:r>
    </w:p>
    <w:p w:rsidR="003B3845" w:rsidRPr="0008000B" w:rsidRDefault="003B3845">
      <w:pPr>
        <w:rPr>
          <w:sz w:val="24"/>
          <w:szCs w:val="24"/>
        </w:rPr>
      </w:pPr>
      <w:r w:rsidRPr="0008000B">
        <w:rPr>
          <w:sz w:val="24"/>
          <w:szCs w:val="24"/>
        </w:rPr>
        <w:t>Terra Formars,Yu Yasuga, Ken-Ichi Tachibana</w:t>
      </w:r>
    </w:p>
    <w:p w:rsidR="003B3845" w:rsidRPr="0008000B" w:rsidRDefault="003B3845">
      <w:pPr>
        <w:rPr>
          <w:sz w:val="24"/>
          <w:szCs w:val="24"/>
          <w:lang w:val="en-US"/>
        </w:rPr>
      </w:pPr>
      <w:r w:rsidRPr="0008000B">
        <w:rPr>
          <w:sz w:val="24"/>
          <w:szCs w:val="24"/>
          <w:lang w:val="en-US"/>
        </w:rPr>
        <w:t>King´s Game, Nobuaki Kanazawa</w:t>
      </w:r>
    </w:p>
    <w:p w:rsidR="003B3845" w:rsidRPr="0008000B" w:rsidRDefault="003B3845">
      <w:pPr>
        <w:rPr>
          <w:sz w:val="24"/>
          <w:szCs w:val="24"/>
          <w:lang w:val="en-US"/>
        </w:rPr>
      </w:pPr>
      <w:r w:rsidRPr="0008000B">
        <w:rPr>
          <w:sz w:val="24"/>
          <w:szCs w:val="24"/>
          <w:lang w:val="en-US"/>
        </w:rPr>
        <w:t>Seven Deadly sins</w:t>
      </w:r>
      <w:r>
        <w:rPr>
          <w:sz w:val="24"/>
          <w:szCs w:val="24"/>
          <w:lang w:val="en-US"/>
        </w:rPr>
        <w:t>, Nakaba Suzuk</w:t>
      </w:r>
    </w:p>
    <w:p w:rsidR="003B3845" w:rsidRDefault="003B3845">
      <w:pPr>
        <w:rPr>
          <w:sz w:val="24"/>
          <w:szCs w:val="24"/>
          <w:lang w:val="en-US"/>
        </w:rPr>
      </w:pPr>
      <w:r w:rsidRPr="0008000B">
        <w:rPr>
          <w:sz w:val="24"/>
          <w:szCs w:val="24"/>
          <w:lang w:val="en-US"/>
        </w:rPr>
        <w:t>Asessination Classroom, Yusei Matsumi</w:t>
      </w:r>
    </w:p>
    <w:p w:rsidR="003B3845" w:rsidRPr="0008000B" w:rsidRDefault="003B3845">
      <w:pPr>
        <w:rPr>
          <w:b/>
          <w:lang w:val="en-US"/>
        </w:rPr>
      </w:pPr>
    </w:p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b/>
          <w:sz w:val="32"/>
        </w:rPr>
      </w:pPr>
      <w:r w:rsidRPr="0008000B">
        <w:rPr>
          <w:b/>
          <w:sz w:val="32"/>
        </w:rPr>
        <w:t>Obras de difícil encaje temático pero que valen la pena</w:t>
      </w:r>
    </w:p>
    <w:p w:rsidR="003B3845" w:rsidRPr="0008000B" w:rsidRDefault="003B3845"/>
    <w:p w:rsidR="003B3845" w:rsidRPr="0008000B" w:rsidRDefault="003B3845" w:rsidP="0008000B">
      <w:pPr>
        <w:pStyle w:val="ListParagraph"/>
        <w:numPr>
          <w:ilvl w:val="0"/>
          <w:numId w:val="2"/>
        </w:numPr>
        <w:rPr>
          <w:b/>
          <w:sz w:val="28"/>
        </w:rPr>
      </w:pPr>
      <w:r w:rsidRPr="0008000B">
        <w:rPr>
          <w:b/>
          <w:sz w:val="28"/>
        </w:rPr>
        <w:t>Temas variados</w:t>
      </w:r>
    </w:p>
    <w:p w:rsidR="003B3845" w:rsidRPr="0008000B" w:rsidRDefault="003B3845">
      <w:r w:rsidRPr="0008000B">
        <w:t>Bakuman,</w:t>
      </w:r>
    </w:p>
    <w:p w:rsidR="003B3845" w:rsidRPr="0008000B" w:rsidRDefault="003B3845">
      <w:r w:rsidRPr="0008000B">
        <w:t>Bride</w:t>
      </w:r>
    </w:p>
    <w:p w:rsidR="003B3845" w:rsidRPr="0008000B" w:rsidRDefault="003B3845">
      <w:r w:rsidRPr="0008000B">
        <w:t>Yotsuba</w:t>
      </w:r>
    </w:p>
    <w:p w:rsidR="003B3845" w:rsidRPr="0008000B" w:rsidRDefault="003B3845">
      <w:pPr>
        <w:rPr>
          <w:lang w:val="en-US"/>
        </w:rPr>
      </w:pPr>
      <w:r w:rsidRPr="0008000B">
        <w:rPr>
          <w:lang w:val="en-US"/>
        </w:rPr>
        <w:t>Silver Spoon</w:t>
      </w:r>
    </w:p>
    <w:p w:rsidR="003B3845" w:rsidRPr="0008000B" w:rsidRDefault="003B3845">
      <w:pPr>
        <w:rPr>
          <w:lang w:val="en-US"/>
        </w:rPr>
      </w:pPr>
      <w:r w:rsidRPr="0008000B">
        <w:rPr>
          <w:lang w:val="en-US"/>
        </w:rPr>
        <w:t>Wild Life</w:t>
      </w:r>
    </w:p>
    <w:p w:rsidR="003B3845" w:rsidRPr="0008000B" w:rsidRDefault="003B3845">
      <w:pPr>
        <w:rPr>
          <w:lang w:val="en-US"/>
        </w:rPr>
      </w:pPr>
      <w:r w:rsidRPr="0008000B">
        <w:rPr>
          <w:lang w:val="en-US"/>
        </w:rPr>
        <w:t>Museum, Ryosuke Tomoe</w:t>
      </w:r>
    </w:p>
    <w:p w:rsidR="003B3845" w:rsidRPr="0008000B" w:rsidRDefault="003B3845">
      <w:pPr>
        <w:rPr>
          <w:b/>
        </w:rPr>
      </w:pPr>
    </w:p>
    <w:p w:rsidR="003B3845" w:rsidRPr="0008000B" w:rsidRDefault="003B3845">
      <w:pPr>
        <w:rPr>
          <w:b/>
          <w:sz w:val="28"/>
        </w:rPr>
      </w:pPr>
      <w:r w:rsidRPr="0008000B">
        <w:rPr>
          <w:b/>
          <w:sz w:val="28"/>
        </w:rPr>
        <w:t>b) Slice of life</w:t>
      </w:r>
    </w:p>
    <w:p w:rsidR="003B3845" w:rsidRPr="0008000B" w:rsidRDefault="003B3845">
      <w:r w:rsidRPr="0008000B">
        <w:t>El pupitre de al lado, Takuma Morishige</w:t>
      </w:r>
    </w:p>
    <w:p w:rsidR="003B3845" w:rsidRPr="0008000B" w:rsidRDefault="003B3845">
      <w:r w:rsidRPr="0008000B">
        <w:t>Niee en verano, Haruka Kawachi</w:t>
      </w:r>
    </w:p>
    <w:p w:rsidR="003B3845" w:rsidRPr="0008000B" w:rsidRDefault="003B3845">
      <w:r w:rsidRPr="0008000B">
        <w:t>Reloj de arena, Hinako Ashihara</w:t>
      </w:r>
    </w:p>
    <w:p w:rsidR="003B3845" w:rsidRPr="0008000B" w:rsidRDefault="003B3845">
      <w:r w:rsidRPr="0008000B">
        <w:t>En la misma clase,Asumiko Nakamura (BL)</w:t>
      </w:r>
    </w:p>
    <w:p w:rsidR="003B3845" w:rsidRPr="0008000B" w:rsidRDefault="003B3845">
      <w:r w:rsidRPr="0008000B">
        <w:t>Nuestra pequeña historia, Misono Sawa</w:t>
      </w:r>
    </w:p>
    <w:p w:rsidR="003B3845" w:rsidRPr="0008000B" w:rsidRDefault="003B3845">
      <w:r w:rsidRPr="0008000B">
        <w:t>Padre e hijo, Mi Tagawa</w:t>
      </w:r>
    </w:p>
    <w:p w:rsidR="003B3845" w:rsidRPr="0008000B" w:rsidRDefault="003B3845">
      <w:r w:rsidRPr="0008000B">
        <w:t>El jardín de las palabras, Makoto Shinkai</w:t>
      </w:r>
    </w:p>
    <w:p w:rsidR="003B3845" w:rsidRPr="0008000B" w:rsidRDefault="003B3845">
      <w:r w:rsidRPr="0008000B">
        <w:t>Ristorante Paradiso, Natsume Ono</w:t>
      </w:r>
    </w:p>
    <w:p w:rsidR="003B3845" w:rsidRPr="0008000B" w:rsidRDefault="003B3845">
      <w:r w:rsidRPr="0008000B">
        <w:t>Suiiki,Yuki Urushibara</w:t>
      </w:r>
    </w:p>
    <w:p w:rsidR="003B3845" w:rsidRPr="0008000B" w:rsidRDefault="003B3845"/>
    <w:p w:rsidR="003B3845" w:rsidRPr="0008000B" w:rsidRDefault="003B3845" w:rsidP="0008000B">
      <w:pPr>
        <w:pStyle w:val="ListParagraph"/>
        <w:numPr>
          <w:ilvl w:val="0"/>
          <w:numId w:val="1"/>
        </w:numPr>
        <w:rPr>
          <w:b/>
          <w:sz w:val="32"/>
        </w:rPr>
      </w:pPr>
      <w:r w:rsidRPr="0008000B">
        <w:rPr>
          <w:b/>
          <w:sz w:val="32"/>
        </w:rPr>
        <w:t>Obras peculiares por su temática</w:t>
      </w:r>
    </w:p>
    <w:p w:rsidR="003B3845" w:rsidRPr="0008000B" w:rsidRDefault="003B3845"/>
    <w:p w:rsidR="003B3845" w:rsidRPr="0008000B" w:rsidRDefault="003B3845">
      <w:pPr>
        <w:rPr>
          <w:b/>
        </w:rPr>
      </w:pPr>
      <w:r w:rsidRPr="0008000B">
        <w:t xml:space="preserve">Todas las obras de la </w:t>
      </w:r>
      <w:r w:rsidRPr="0008000B">
        <w:rPr>
          <w:b/>
        </w:rPr>
        <w:t xml:space="preserve">editorial Herder. </w:t>
      </w:r>
      <w:hyperlink r:id="rId5" w:history="1">
        <w:r w:rsidRPr="0008000B">
          <w:rPr>
            <w:rStyle w:val="Hyperlink"/>
            <w:b/>
            <w:color w:val="auto"/>
          </w:rPr>
          <w:t>https://www.herdereditorial.com/mangas</w:t>
        </w:r>
      </w:hyperlink>
    </w:p>
    <w:p w:rsidR="003B3845" w:rsidRPr="0008000B" w:rsidRDefault="003B3845">
      <w:r w:rsidRPr="0008000B">
        <w:t>Bestiarius, Masasumi Kakizaki</w:t>
      </w:r>
    </w:p>
    <w:p w:rsidR="003B3845" w:rsidRPr="0008000B" w:rsidRDefault="003B3845">
      <w:pPr>
        <w:rPr>
          <w:lang w:val="en-US"/>
        </w:rPr>
      </w:pPr>
      <w:r>
        <w:rPr>
          <w:lang w:val="en-US"/>
        </w:rPr>
        <w:t>Thermae Romae, Mare Yamazaki</w:t>
      </w:r>
    </w:p>
    <w:p w:rsidR="003B3845" w:rsidRPr="0008000B" w:rsidRDefault="003B3845">
      <w:r w:rsidRPr="0008000B">
        <w:t>Las vacaciones de Jesús y Buda</w:t>
      </w:r>
    </w:p>
    <w:p w:rsidR="003B3845" w:rsidRPr="0008000B" w:rsidRDefault="003B3845">
      <w:r w:rsidRPr="0008000B">
        <w:t>Vinland Saga</w:t>
      </w:r>
      <w:r>
        <w:t>, Makoto Yokimura</w:t>
      </w:r>
    </w:p>
    <w:p w:rsidR="003B3845" w:rsidRPr="0008000B" w:rsidRDefault="003B3845">
      <w:r w:rsidRPr="0008000B">
        <w:t>Sayonara sorcier (Theo Van Gogh)</w:t>
      </w:r>
    </w:p>
    <w:p w:rsidR="003B3845" w:rsidRPr="0008000B" w:rsidRDefault="003B3845">
      <w:r w:rsidRPr="0008000B">
        <w:t>La rosa de versalles, Riyoko Ikeda</w:t>
      </w:r>
    </w:p>
    <w:p w:rsidR="003B3845" w:rsidRPr="0008000B" w:rsidRDefault="003B3845">
      <w:r w:rsidRPr="0008000B">
        <w:t>Emma, Saori Kumi</w:t>
      </w:r>
    </w:p>
    <w:p w:rsidR="003B3845" w:rsidRPr="0008000B" w:rsidRDefault="003B3845" w:rsidP="00E97A09">
      <w:r w:rsidRPr="0008000B">
        <w:t>Ristorante Paradiso, Natsume Ono (Restaurante en Roma)</w:t>
      </w:r>
    </w:p>
    <w:p w:rsidR="003B3845" w:rsidRDefault="003B3845">
      <w:r w:rsidRPr="0008000B">
        <w:t>Soy sakamoto,¿por?, Nami Sano</w:t>
      </w:r>
    </w:p>
    <w:p w:rsidR="003B3845" w:rsidRPr="0008000B" w:rsidRDefault="003B3845">
      <w:r>
        <w:t>A silent voice, Yoshitoki Oima</w:t>
      </w:r>
    </w:p>
    <w:p w:rsidR="003B3845" w:rsidRPr="0008000B" w:rsidRDefault="003B3845"/>
    <w:p w:rsidR="003B3845" w:rsidRPr="00544E8C" w:rsidRDefault="003B3845" w:rsidP="0008000B">
      <w:pPr>
        <w:pStyle w:val="ListParagraph"/>
        <w:numPr>
          <w:ilvl w:val="0"/>
          <w:numId w:val="1"/>
        </w:numPr>
        <w:rPr>
          <w:b/>
          <w:sz w:val="28"/>
        </w:rPr>
      </w:pPr>
      <w:r w:rsidRPr="00544E8C">
        <w:rPr>
          <w:b/>
          <w:sz w:val="28"/>
        </w:rPr>
        <w:t>Obras de inicio (</w:t>
      </w:r>
      <w:r>
        <w:rPr>
          <w:b/>
          <w:sz w:val="28"/>
        </w:rPr>
        <w:t>Primaria</w:t>
      </w:r>
      <w:r w:rsidRPr="00544E8C">
        <w:rPr>
          <w:b/>
          <w:sz w:val="28"/>
        </w:rPr>
        <w:t>)</w:t>
      </w:r>
    </w:p>
    <w:p w:rsidR="003B3845" w:rsidRDefault="003B3845" w:rsidP="0008000B"/>
    <w:p w:rsidR="003B3845" w:rsidRDefault="003B3845" w:rsidP="0008000B">
      <w:r>
        <w:t>Pokemon</w:t>
      </w:r>
    </w:p>
    <w:p w:rsidR="003B3845" w:rsidRDefault="003B3845" w:rsidP="0008000B">
      <w:r>
        <w:t>Doraemon</w:t>
      </w:r>
    </w:p>
    <w:p w:rsidR="003B3845" w:rsidRDefault="003B3845" w:rsidP="0008000B">
      <w:r>
        <w:t>Bo-Bo-Bo</w:t>
      </w:r>
    </w:p>
    <w:p w:rsidR="003B3845" w:rsidRDefault="003B3845" w:rsidP="0008000B">
      <w:r>
        <w:t>Profesor Layton</w:t>
      </w:r>
    </w:p>
    <w:p w:rsidR="003B3845" w:rsidRDefault="003B3845" w:rsidP="0008000B">
      <w:r>
        <w:t>Inazuma Eleven</w:t>
      </w:r>
    </w:p>
    <w:p w:rsidR="003B3845" w:rsidRPr="00544E8C" w:rsidRDefault="003B3845" w:rsidP="0008000B">
      <w:pPr>
        <w:rPr>
          <w:lang w:val="en-US"/>
        </w:rPr>
      </w:pPr>
      <w:r w:rsidRPr="00544E8C">
        <w:rPr>
          <w:lang w:val="en-US"/>
        </w:rPr>
        <w:t>Dragon Ball</w:t>
      </w:r>
    </w:p>
    <w:p w:rsidR="003B3845" w:rsidRPr="00544E8C" w:rsidRDefault="003B3845" w:rsidP="0008000B">
      <w:pPr>
        <w:rPr>
          <w:lang w:val="en-US"/>
        </w:rPr>
      </w:pPr>
      <w:r w:rsidRPr="00544E8C">
        <w:rPr>
          <w:lang w:val="en-US"/>
        </w:rPr>
        <w:t>Fairy Tail</w:t>
      </w:r>
    </w:p>
    <w:p w:rsidR="003B3845" w:rsidRPr="00544E8C" w:rsidRDefault="003B3845" w:rsidP="0008000B">
      <w:pPr>
        <w:rPr>
          <w:lang w:val="en-US"/>
        </w:rPr>
      </w:pPr>
      <w:r w:rsidRPr="00544E8C">
        <w:rPr>
          <w:lang w:val="en-US"/>
        </w:rPr>
        <w:t>The legend of Zelda</w:t>
      </w:r>
    </w:p>
    <w:p w:rsidR="003B3845" w:rsidRPr="00544E8C" w:rsidRDefault="003B3845" w:rsidP="0008000B">
      <w:pPr>
        <w:rPr>
          <w:lang w:val="en-US"/>
        </w:rPr>
      </w:pPr>
      <w:r>
        <w:rPr>
          <w:lang w:val="en-US"/>
        </w:rPr>
        <w:t>Yo-Kai Watch</w:t>
      </w:r>
    </w:p>
    <w:p w:rsidR="003B3845" w:rsidRPr="00544E8C" w:rsidRDefault="003B3845" w:rsidP="0008000B">
      <w:pPr>
        <w:rPr>
          <w:lang w:val="en-US"/>
        </w:rPr>
      </w:pPr>
    </w:p>
    <w:p w:rsidR="003B3845" w:rsidRPr="00544E8C" w:rsidRDefault="003B3845">
      <w:pPr>
        <w:rPr>
          <w:lang w:val="en-US"/>
        </w:rPr>
      </w:pPr>
    </w:p>
    <w:sectPr w:rsidR="003B3845" w:rsidRPr="00544E8C" w:rsidSect="00CB7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634F"/>
    <w:multiLevelType w:val="hybridMultilevel"/>
    <w:tmpl w:val="B4AE11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557DBE"/>
    <w:multiLevelType w:val="hybridMultilevel"/>
    <w:tmpl w:val="2A9E4B14"/>
    <w:lvl w:ilvl="0" w:tplc="7A56CE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80D"/>
    <w:rsid w:val="0008000B"/>
    <w:rsid w:val="000E3CFD"/>
    <w:rsid w:val="00196B93"/>
    <w:rsid w:val="00303C53"/>
    <w:rsid w:val="003B3845"/>
    <w:rsid w:val="00493F97"/>
    <w:rsid w:val="004C12F0"/>
    <w:rsid w:val="00513E47"/>
    <w:rsid w:val="00544E8C"/>
    <w:rsid w:val="005B73EA"/>
    <w:rsid w:val="00631464"/>
    <w:rsid w:val="006D7019"/>
    <w:rsid w:val="00734405"/>
    <w:rsid w:val="007830C8"/>
    <w:rsid w:val="00927A02"/>
    <w:rsid w:val="00932B95"/>
    <w:rsid w:val="00941C11"/>
    <w:rsid w:val="00B30085"/>
    <w:rsid w:val="00B3280D"/>
    <w:rsid w:val="00B431D0"/>
    <w:rsid w:val="00C70992"/>
    <w:rsid w:val="00CB703F"/>
    <w:rsid w:val="00D01CCB"/>
    <w:rsid w:val="00D10D5D"/>
    <w:rsid w:val="00E16262"/>
    <w:rsid w:val="00E97A09"/>
    <w:rsid w:val="00F3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3F"/>
    <w:pPr>
      <w:spacing w:after="120"/>
      <w:jc w:val="both"/>
    </w:pPr>
    <w:rPr>
      <w:lang w:val="es-ES" w:eastAsia="en-US"/>
    </w:rPr>
  </w:style>
  <w:style w:type="paragraph" w:styleId="Heading2">
    <w:name w:val="heading 2"/>
    <w:basedOn w:val="Normal"/>
    <w:link w:val="Heading2Char"/>
    <w:uiPriority w:val="99"/>
    <w:qFormat/>
    <w:rsid w:val="0073440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3E4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34405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13E47"/>
    <w:rPr>
      <w:rFonts w:ascii="Cambria" w:hAnsi="Cambria" w:cs="Times New Roman"/>
      <w:b/>
      <w:bCs/>
      <w:color w:val="4F81BD"/>
    </w:rPr>
  </w:style>
  <w:style w:type="character" w:styleId="Strong">
    <w:name w:val="Strong"/>
    <w:basedOn w:val="DefaultParagraphFont"/>
    <w:uiPriority w:val="99"/>
    <w:qFormat/>
    <w:rsid w:val="00B3280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C12F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C12F0"/>
    <w:rPr>
      <w:rFonts w:cs="Times New Roman"/>
    </w:rPr>
  </w:style>
  <w:style w:type="paragraph" w:styleId="ListParagraph">
    <w:name w:val="List Paragraph"/>
    <w:basedOn w:val="Normal"/>
    <w:uiPriority w:val="99"/>
    <w:qFormat/>
    <w:rsid w:val="0008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rdereditorial.com/man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668</Words>
  <Characters>3680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Mangas Recomendados</dc:title>
  <dc:subject/>
  <dc:creator>user</dc:creator>
  <cp:keywords/>
  <dc:description/>
  <cp:lastModifiedBy>U</cp:lastModifiedBy>
  <cp:revision>2</cp:revision>
  <dcterms:created xsi:type="dcterms:W3CDTF">2016-06-10T15:41:00Z</dcterms:created>
  <dcterms:modified xsi:type="dcterms:W3CDTF">2016-06-10T15:41:00Z</dcterms:modified>
</cp:coreProperties>
</file>